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afterLines="5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鄂州市平安工地创建考核评分标准</w:t>
      </w:r>
    </w:p>
    <w:p>
      <w:pPr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项目名称：                                     时间：    年    月    日</w:t>
      </w:r>
    </w:p>
    <w:tbl>
      <w:tblPr>
        <w:tblStyle w:val="8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14"/>
        <w:gridCol w:w="5460"/>
        <w:gridCol w:w="732"/>
        <w:gridCol w:w="780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检查项目</w:t>
            </w:r>
          </w:p>
        </w:tc>
        <w:tc>
          <w:tcPr>
            <w:tcW w:w="546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评分标准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应得分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扣减分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制度建设</w:t>
            </w:r>
          </w:p>
        </w:tc>
        <w:tc>
          <w:tcPr>
            <w:tcW w:w="5460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1.无创建计划或方案的。扣5分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2.创建工作未进行责任分工、落实的。扣5分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3.工地未建立治安保卫组织机构。扣5分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10分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文明施工</w:t>
            </w:r>
          </w:p>
        </w:tc>
        <w:tc>
          <w:tcPr>
            <w:tcW w:w="5460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1.工地发生死亡安全生产事故的一票否决。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2.工地场空场貌不文明、不整洁、不卫生的。扣5分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3.用工不规范，每发现一起扯皮负主责的。扣5分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10分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实名制</w:t>
            </w:r>
          </w:p>
        </w:tc>
        <w:tc>
          <w:tcPr>
            <w:tcW w:w="5460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1.工地未设置实名制门禁系统的。扣2分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2.农民工工资未设专用账户管理的。扣2分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3.施工总承包单位代发工资的。扣2分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4.未设维权信息栏公示的。扣2分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10分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视频监控</w:t>
            </w:r>
          </w:p>
        </w:tc>
        <w:tc>
          <w:tcPr>
            <w:tcW w:w="5460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1.治安防范措施不给力、常发生失盗事件的每发生一起。扣2分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2.在建项目应安装视频监控，未安装的。扣2分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10分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施工围挡</w:t>
            </w:r>
          </w:p>
        </w:tc>
        <w:tc>
          <w:tcPr>
            <w:tcW w:w="5460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1.在市区主要路段的工地周围未连续设置高2.5CM围挡的。扣5分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2.一般路段的工地周围未连续设置高于1.8CM围挡的。扣5分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10分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拖欠工资</w:t>
            </w:r>
          </w:p>
        </w:tc>
        <w:tc>
          <w:tcPr>
            <w:tcW w:w="5460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1.发现拖欠一名农民工工资的。扣2分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2.发现拖欠农民工工资有上访投诉的。扣5分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3.发现拖欠农民工工资经主管部门协调、负主责不解决的。扣10分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10分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现场标识</w:t>
            </w:r>
          </w:p>
        </w:tc>
        <w:tc>
          <w:tcPr>
            <w:tcW w:w="5460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施工现场无安全标志牌、警示牌和安全标语的，每发现一处。扣2分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10分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平安工地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宣传</w:t>
            </w:r>
          </w:p>
        </w:tc>
        <w:tc>
          <w:tcPr>
            <w:tcW w:w="5460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未进行“平安工地”宣传，未落实宣传标语专人落实平安创建的每缺一项。扣2分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10分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扬尘治理</w:t>
            </w:r>
          </w:p>
        </w:tc>
        <w:tc>
          <w:tcPr>
            <w:tcW w:w="5460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1.施工现场主干路未硬化。扣5分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2.土方开挖未湿法作业。扣2分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3.渣土运输未采用密闭。扣2分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4.物料堆放零乱，产生粉尘的。扣2分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5.车辆出入大门口无冲洗设施的。扣5分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10分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一感一度一率一评价测评</w:t>
            </w:r>
          </w:p>
        </w:tc>
        <w:tc>
          <w:tcPr>
            <w:tcW w:w="5460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未开展一感一度一率一评价测评的每发现一例扣2分。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10分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黑体" w:hAnsi="黑体" w:eastAsia="黑体" w:cs="黑体"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 xml:space="preserve">附件2   </w:t>
      </w:r>
    </w:p>
    <w:tbl>
      <w:tblPr>
        <w:tblStyle w:val="7"/>
        <w:tblW w:w="869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4"/>
        <w:gridCol w:w="2115"/>
        <w:gridCol w:w="1185"/>
        <w:gridCol w:w="916"/>
        <w:gridCol w:w="119"/>
        <w:gridCol w:w="825"/>
        <w:gridCol w:w="13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8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4"/>
                <w:szCs w:val="44"/>
              </w:rPr>
              <w:t>鄂州市平安工地创建申报表</w:t>
            </w:r>
          </w:p>
          <w:p>
            <w:pPr>
              <w:ind w:firstLine="6600" w:firstLineChars="220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工程地址</w:t>
            </w:r>
          </w:p>
        </w:tc>
        <w:tc>
          <w:tcPr>
            <w:tcW w:w="32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建设单位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施工单位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监理单位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 监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计划开竣工时间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工程造价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3" w:hRule="atLeast"/>
        </w:trPr>
        <w:tc>
          <w:tcPr>
            <w:tcW w:w="86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widowControl/>
              <w:ind w:firstLine="240" w:firstLineChars="10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创建小结：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5" w:hRule="atLeast"/>
        </w:trPr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建设单位：</w:t>
            </w: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签 章</w:t>
            </w: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年  月  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240" w:hanging="240" w:hangingChars="100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left="239" w:leftChars="114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监理单位：</w:t>
            </w:r>
          </w:p>
          <w:p>
            <w:pPr>
              <w:widowControl/>
              <w:ind w:left="239" w:leftChars="114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left="239" w:leftChars="114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left="239" w:leftChars="114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left="239" w:leftChars="114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left="239" w:leftChars="114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left="239" w:leftChars="114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签 章</w:t>
            </w:r>
          </w:p>
          <w:p>
            <w:pPr>
              <w:widowControl/>
              <w:ind w:left="239" w:leftChars="114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left="239" w:leftChars="114"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年  月  日</w:t>
            </w:r>
          </w:p>
        </w:tc>
        <w:tc>
          <w:tcPr>
            <w:tcW w:w="2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施工单位：</w:t>
            </w:r>
          </w:p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签 章</w:t>
            </w:r>
          </w:p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年  月  日</w:t>
            </w:r>
          </w:p>
        </w:tc>
        <w:tc>
          <w:tcPr>
            <w:tcW w:w="2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主管部门：</w:t>
            </w:r>
          </w:p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 章</w:t>
            </w:r>
          </w:p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年  月  日</w:t>
            </w:r>
          </w:p>
        </w:tc>
      </w:tr>
    </w:tbl>
    <w:p>
      <w:pPr>
        <w:sectPr>
          <w:footerReference r:id="rId3" w:type="default"/>
          <w:pgSz w:w="11906" w:h="16838"/>
          <w:pgMar w:top="2098" w:right="1531" w:bottom="1757" w:left="1531" w:header="851" w:footer="1134" w:gutter="0"/>
          <w:pgNumType w:fmt="numberInDash"/>
          <w:cols w:space="0" w:num="1"/>
          <w:docGrid w:type="lines" w:linePitch="312" w:charSpace="0"/>
        </w:sect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2022年鄂州市创建平安工地信息台账</w:t>
      </w:r>
    </w:p>
    <w:tbl>
      <w:tblPr>
        <w:tblStyle w:val="7"/>
        <w:tblW w:w="13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791"/>
        <w:gridCol w:w="2124"/>
        <w:gridCol w:w="5468"/>
        <w:gridCol w:w="1404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9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279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企业名称（或工地名称）</w:t>
            </w:r>
          </w:p>
        </w:tc>
        <w:tc>
          <w:tcPr>
            <w:tcW w:w="212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地址</w:t>
            </w:r>
          </w:p>
        </w:tc>
        <w:tc>
          <w:tcPr>
            <w:tcW w:w="546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创建内容</w:t>
            </w:r>
          </w:p>
        </w:tc>
        <w:tc>
          <w:tcPr>
            <w:tcW w:w="269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创建情况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9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7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1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4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创建中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79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5468" w:type="dxa"/>
            <w:vAlign w:val="center"/>
          </w:tcPr>
          <w:p>
            <w:pPr>
              <w:overflowPunct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79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5468" w:type="dxa"/>
            <w:vAlign w:val="center"/>
          </w:tcPr>
          <w:p>
            <w:pPr>
              <w:overflowPunct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79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5468" w:type="dxa"/>
            <w:vAlign w:val="center"/>
          </w:tcPr>
          <w:p>
            <w:pPr>
              <w:overflowPunct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79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5468" w:type="dxa"/>
            <w:vAlign w:val="center"/>
          </w:tcPr>
          <w:p>
            <w:pPr>
              <w:overflowPunct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  <w:sectPr>
          <w:headerReference r:id="rId4" w:type="default"/>
          <w:footerReference r:id="rId5" w:type="default"/>
          <w:pgSz w:w="16838" w:h="11906" w:orient="landscape"/>
          <w:pgMar w:top="1701" w:right="1417" w:bottom="1417" w:left="1417" w:header="851" w:footer="1134" w:gutter="0"/>
          <w:pgNumType w:fmt="numberInDash"/>
          <w:cols w:space="0" w:num="1"/>
          <w:docGrid w:type="lines" w:linePitch="325" w:charSpace="0"/>
        </w:sectPr>
      </w:pPr>
    </w:p>
    <w:p>
      <w:pPr>
        <w:pStyle w:val="12"/>
        <w:widowControl w:val="0"/>
        <w:overflowPunct w:val="0"/>
        <w:spacing w:before="0" w:beforeAutospacing="0" w:after="0" w:afterAutospacing="0" w:line="540" w:lineRule="exact"/>
        <w:ind w:left="0"/>
        <w:rPr>
          <w:rFonts w:cs="Times New Roman"/>
          <w:sz w:val="28"/>
          <w:szCs w:val="28"/>
          <w:u w:val="single"/>
        </w:rPr>
      </w:pPr>
    </w:p>
    <w:sectPr>
      <w:pgSz w:w="11906" w:h="16838"/>
      <w:pgMar w:top="2098" w:right="1531" w:bottom="1757" w:left="1531" w:header="851" w:footer="1134" w:gutter="0"/>
      <w:pgNumType w:fmt="numberInDash"/>
      <w:cols w:space="0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F4aj18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- 9 -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P8/A0c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t>- 9 -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attachedTemplate r:id="rId1"/>
  <w:documentProtection w:enforcement="0"/>
  <w:defaultTabStop w:val="420"/>
  <w:drawingGridVerticalSpacing w:val="163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1M2M1MzljODk5ZmY4OGU5N2YyM2VkYWNkMjI1ZmMifQ=="/>
  </w:docVars>
  <w:rsids>
    <w:rsidRoot w:val="17AC5B64"/>
    <w:rsid w:val="001605B1"/>
    <w:rsid w:val="002C503B"/>
    <w:rsid w:val="00326F24"/>
    <w:rsid w:val="00520B05"/>
    <w:rsid w:val="00525AA0"/>
    <w:rsid w:val="00A21106"/>
    <w:rsid w:val="00BC5E9C"/>
    <w:rsid w:val="00D5140A"/>
    <w:rsid w:val="00E24D13"/>
    <w:rsid w:val="0142172A"/>
    <w:rsid w:val="014443DC"/>
    <w:rsid w:val="03702768"/>
    <w:rsid w:val="04874EFF"/>
    <w:rsid w:val="056B3C39"/>
    <w:rsid w:val="067223EE"/>
    <w:rsid w:val="07E748F8"/>
    <w:rsid w:val="084A36E2"/>
    <w:rsid w:val="08FA36E2"/>
    <w:rsid w:val="0A1E2F83"/>
    <w:rsid w:val="0B5B46E7"/>
    <w:rsid w:val="0B620C40"/>
    <w:rsid w:val="0B791D35"/>
    <w:rsid w:val="0BA92445"/>
    <w:rsid w:val="0C9D5036"/>
    <w:rsid w:val="0D5462E4"/>
    <w:rsid w:val="0D9B2EE9"/>
    <w:rsid w:val="0E0E1FC4"/>
    <w:rsid w:val="0E84749B"/>
    <w:rsid w:val="0E96611B"/>
    <w:rsid w:val="0FF60434"/>
    <w:rsid w:val="1086326C"/>
    <w:rsid w:val="11AF42D7"/>
    <w:rsid w:val="11D10D62"/>
    <w:rsid w:val="12FB3FA1"/>
    <w:rsid w:val="14542782"/>
    <w:rsid w:val="154C3257"/>
    <w:rsid w:val="16DF2C98"/>
    <w:rsid w:val="177B4EFC"/>
    <w:rsid w:val="17AC5B64"/>
    <w:rsid w:val="17D56800"/>
    <w:rsid w:val="18D22C59"/>
    <w:rsid w:val="19E41407"/>
    <w:rsid w:val="1A1C079F"/>
    <w:rsid w:val="1A55280E"/>
    <w:rsid w:val="1A8350D7"/>
    <w:rsid w:val="1AAE2067"/>
    <w:rsid w:val="1ABA4163"/>
    <w:rsid w:val="1B1E7FD7"/>
    <w:rsid w:val="1BB50893"/>
    <w:rsid w:val="1C3D0F46"/>
    <w:rsid w:val="20C87303"/>
    <w:rsid w:val="213C314B"/>
    <w:rsid w:val="21804ED6"/>
    <w:rsid w:val="21AA5D48"/>
    <w:rsid w:val="22737EFB"/>
    <w:rsid w:val="228602E2"/>
    <w:rsid w:val="234B12FB"/>
    <w:rsid w:val="23521EA1"/>
    <w:rsid w:val="247823FB"/>
    <w:rsid w:val="248A6A4C"/>
    <w:rsid w:val="255B6B06"/>
    <w:rsid w:val="259D14ED"/>
    <w:rsid w:val="26E03F85"/>
    <w:rsid w:val="280A3F00"/>
    <w:rsid w:val="28156E76"/>
    <w:rsid w:val="28C5461C"/>
    <w:rsid w:val="29E12C5F"/>
    <w:rsid w:val="2A3B2242"/>
    <w:rsid w:val="2B151379"/>
    <w:rsid w:val="2B4C3FC1"/>
    <w:rsid w:val="2BC85E4F"/>
    <w:rsid w:val="2CF52058"/>
    <w:rsid w:val="2D5D2CE5"/>
    <w:rsid w:val="2DC66D96"/>
    <w:rsid w:val="2E346058"/>
    <w:rsid w:val="2F0207D9"/>
    <w:rsid w:val="30134498"/>
    <w:rsid w:val="31424219"/>
    <w:rsid w:val="319A0660"/>
    <w:rsid w:val="33EF4E82"/>
    <w:rsid w:val="344B7C02"/>
    <w:rsid w:val="35427AE6"/>
    <w:rsid w:val="35577538"/>
    <w:rsid w:val="35735827"/>
    <w:rsid w:val="35916E10"/>
    <w:rsid w:val="35E25EFB"/>
    <w:rsid w:val="36783B00"/>
    <w:rsid w:val="38880806"/>
    <w:rsid w:val="38A7652A"/>
    <w:rsid w:val="38DB4194"/>
    <w:rsid w:val="38DE4CCD"/>
    <w:rsid w:val="38E618E6"/>
    <w:rsid w:val="39097674"/>
    <w:rsid w:val="39404697"/>
    <w:rsid w:val="39AB1957"/>
    <w:rsid w:val="39DD3976"/>
    <w:rsid w:val="3A3903C6"/>
    <w:rsid w:val="3A6B3B16"/>
    <w:rsid w:val="3B23040F"/>
    <w:rsid w:val="3B740382"/>
    <w:rsid w:val="3B9C3B8E"/>
    <w:rsid w:val="3BB02525"/>
    <w:rsid w:val="3BB76845"/>
    <w:rsid w:val="3BF127E6"/>
    <w:rsid w:val="3C7813EE"/>
    <w:rsid w:val="3CAE7048"/>
    <w:rsid w:val="3E442FE6"/>
    <w:rsid w:val="3F0F63C0"/>
    <w:rsid w:val="3FC555AC"/>
    <w:rsid w:val="3FC93E1F"/>
    <w:rsid w:val="404D5B47"/>
    <w:rsid w:val="41A71D25"/>
    <w:rsid w:val="433A3301"/>
    <w:rsid w:val="43844311"/>
    <w:rsid w:val="453F243D"/>
    <w:rsid w:val="45811CAF"/>
    <w:rsid w:val="47280DC9"/>
    <w:rsid w:val="4736179E"/>
    <w:rsid w:val="490A0954"/>
    <w:rsid w:val="49AD6E5D"/>
    <w:rsid w:val="49AF3445"/>
    <w:rsid w:val="4AD27213"/>
    <w:rsid w:val="4AF96095"/>
    <w:rsid w:val="4B4C184A"/>
    <w:rsid w:val="4B9134A2"/>
    <w:rsid w:val="4BBA282D"/>
    <w:rsid w:val="4C1B113F"/>
    <w:rsid w:val="4C536302"/>
    <w:rsid w:val="4C635291"/>
    <w:rsid w:val="4CAA7618"/>
    <w:rsid w:val="4D1F6ED0"/>
    <w:rsid w:val="4DA56976"/>
    <w:rsid w:val="4E6A4045"/>
    <w:rsid w:val="4EB03CC4"/>
    <w:rsid w:val="4ED60283"/>
    <w:rsid w:val="4F006E47"/>
    <w:rsid w:val="4F0557A0"/>
    <w:rsid w:val="4F06357A"/>
    <w:rsid w:val="4F894C70"/>
    <w:rsid w:val="4FEB4AC7"/>
    <w:rsid w:val="521638D7"/>
    <w:rsid w:val="525E3BF8"/>
    <w:rsid w:val="529425BA"/>
    <w:rsid w:val="53D05AD5"/>
    <w:rsid w:val="55C32B47"/>
    <w:rsid w:val="56701F37"/>
    <w:rsid w:val="5845099A"/>
    <w:rsid w:val="58897383"/>
    <w:rsid w:val="59235116"/>
    <w:rsid w:val="59357517"/>
    <w:rsid w:val="59714BD6"/>
    <w:rsid w:val="59B16027"/>
    <w:rsid w:val="59C7389B"/>
    <w:rsid w:val="59D7585D"/>
    <w:rsid w:val="59ED5817"/>
    <w:rsid w:val="5B072A06"/>
    <w:rsid w:val="5B3E7BAC"/>
    <w:rsid w:val="5BAA4C57"/>
    <w:rsid w:val="5D2723EA"/>
    <w:rsid w:val="5E267471"/>
    <w:rsid w:val="5E496FCB"/>
    <w:rsid w:val="5E6A5277"/>
    <w:rsid w:val="5F2B33D0"/>
    <w:rsid w:val="5FA86232"/>
    <w:rsid w:val="60A7210D"/>
    <w:rsid w:val="60F274EB"/>
    <w:rsid w:val="614F0F72"/>
    <w:rsid w:val="62FE630F"/>
    <w:rsid w:val="63A354AE"/>
    <w:rsid w:val="647A2417"/>
    <w:rsid w:val="65853BA8"/>
    <w:rsid w:val="65B63C83"/>
    <w:rsid w:val="65BE56BB"/>
    <w:rsid w:val="65E960DA"/>
    <w:rsid w:val="681F5BC4"/>
    <w:rsid w:val="684473C5"/>
    <w:rsid w:val="68E35CBA"/>
    <w:rsid w:val="68F256CC"/>
    <w:rsid w:val="6937035A"/>
    <w:rsid w:val="69A2423A"/>
    <w:rsid w:val="6A2C6D95"/>
    <w:rsid w:val="6B582014"/>
    <w:rsid w:val="6CBF7AA0"/>
    <w:rsid w:val="6D070063"/>
    <w:rsid w:val="6D535020"/>
    <w:rsid w:val="6D7940C6"/>
    <w:rsid w:val="6DE00302"/>
    <w:rsid w:val="6F354863"/>
    <w:rsid w:val="6F7579D6"/>
    <w:rsid w:val="70A5758C"/>
    <w:rsid w:val="719B09AF"/>
    <w:rsid w:val="71D30B14"/>
    <w:rsid w:val="71E90E1A"/>
    <w:rsid w:val="721B1C5B"/>
    <w:rsid w:val="72886718"/>
    <w:rsid w:val="72E05C4F"/>
    <w:rsid w:val="73C77900"/>
    <w:rsid w:val="746A7419"/>
    <w:rsid w:val="750518FF"/>
    <w:rsid w:val="753E2C7D"/>
    <w:rsid w:val="760245E3"/>
    <w:rsid w:val="76285914"/>
    <w:rsid w:val="7631287C"/>
    <w:rsid w:val="77C960EB"/>
    <w:rsid w:val="79890CAA"/>
    <w:rsid w:val="7BAD0082"/>
    <w:rsid w:val="7C0F0423"/>
    <w:rsid w:val="7C8D0675"/>
    <w:rsid w:val="7D3172F4"/>
    <w:rsid w:val="7D5379E9"/>
    <w:rsid w:val="7DCA316F"/>
    <w:rsid w:val="7E1121DE"/>
    <w:rsid w:val="7E70404B"/>
    <w:rsid w:val="7EF440A7"/>
    <w:rsid w:val="7F546A84"/>
    <w:rsid w:val="7FA26DA3"/>
    <w:rsid w:val="E5F691BF"/>
    <w:rsid w:val="F2FE9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6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 w:line="365" w:lineRule="atLeast"/>
      <w:ind w:left="1"/>
    </w:pPr>
    <w:rPr>
      <w:rFonts w:ascii="Times New Roman" w:hAnsi="Times New Roman"/>
      <w:kern w:val="0"/>
      <w:sz w:val="20"/>
      <w:szCs w:val="20"/>
    </w:rPr>
  </w:style>
  <w:style w:type="character" w:customStyle="1" w:styleId="13">
    <w:name w:val="标题 Char"/>
    <w:basedOn w:val="9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inspur389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China</Company>
  <Pages>9</Pages>
  <Words>424</Words>
  <Characters>2423</Characters>
  <Lines>20</Lines>
  <Paragraphs>5</Paragraphs>
  <TotalTime>13</TotalTime>
  <ScaleCrop>false</ScaleCrop>
  <LinksUpToDate>false</LinksUpToDate>
  <CharactersWithSpaces>2842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2024-09-04T17:56:00Z</dcterms:created>
  <dc:creator>guoyaping</dc:creator>
  <cp:lastModifiedBy>huawei</cp:lastModifiedBy>
  <cp:lastPrinted>2022-12-08T23:14:00Z</cp:lastPrinted>
  <dcterms:modified xsi:type="dcterms:W3CDTF">2024-09-10T15:50:30Z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B86D8D341339432C97C918197BA810A0</vt:lpwstr>
  </property>
</Properties>
</file>